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AE4D8" w14:textId="77777777" w:rsidR="003B4238" w:rsidRPr="00EA2B5C" w:rsidRDefault="003B4238" w:rsidP="003B4238">
      <w:pPr>
        <w:rPr>
          <w:b/>
          <w:sz w:val="28"/>
          <w:szCs w:val="28"/>
        </w:rPr>
      </w:pPr>
      <w:r w:rsidRPr="00EA2B5C">
        <w:rPr>
          <w:b/>
          <w:sz w:val="28"/>
          <w:szCs w:val="28"/>
        </w:rPr>
        <w:t>Wymagania edukacyjne dla klasy VIII</w:t>
      </w:r>
    </w:p>
    <w:p w14:paraId="48DEFCA2" w14:textId="77777777" w:rsidR="003B4238" w:rsidRPr="003B4238" w:rsidRDefault="003B4238" w:rsidP="003B4238">
      <w:pPr>
        <w:rPr>
          <w:b/>
          <w:sz w:val="20"/>
          <w:szCs w:val="20"/>
        </w:rPr>
      </w:pPr>
    </w:p>
    <w:p w14:paraId="2D8EB144" w14:textId="37D9A952" w:rsidR="003B4238" w:rsidRPr="003B4238" w:rsidRDefault="003B4238" w:rsidP="003B4238">
      <w:pPr>
        <w:rPr>
          <w:b/>
          <w:sz w:val="20"/>
          <w:szCs w:val="20"/>
        </w:rPr>
      </w:pPr>
      <w:r w:rsidRPr="003B4238">
        <w:rPr>
          <w:b/>
          <w:sz w:val="20"/>
          <w:szCs w:val="20"/>
        </w:rPr>
        <w:t xml:space="preserve">Średni oczekiwany poziom biegłości językowej </w:t>
      </w:r>
      <w:r w:rsidR="001046B4">
        <w:rPr>
          <w:b/>
          <w:sz w:val="20"/>
          <w:szCs w:val="20"/>
        </w:rPr>
        <w:t xml:space="preserve"> </w:t>
      </w:r>
      <w:r w:rsidRPr="003B4238">
        <w:rPr>
          <w:b/>
          <w:sz w:val="20"/>
          <w:szCs w:val="20"/>
        </w:rPr>
        <w:t>(w skali ESOKJ), w tym zakresu środków</w:t>
      </w:r>
    </w:p>
    <w:p w14:paraId="4CD9C2BC" w14:textId="6C685272" w:rsidR="003B4238" w:rsidRDefault="003B4238" w:rsidP="003B4238">
      <w:pPr>
        <w:rPr>
          <w:b/>
          <w:sz w:val="20"/>
          <w:szCs w:val="20"/>
        </w:rPr>
      </w:pPr>
      <w:r w:rsidRPr="003B4238">
        <w:rPr>
          <w:b/>
          <w:sz w:val="20"/>
          <w:szCs w:val="20"/>
        </w:rPr>
        <w:t>językowych w wypowiedziach pisemnych wynosi A2 oraz A2+ w zakresie rozumienia ze</w:t>
      </w:r>
      <w:r>
        <w:rPr>
          <w:b/>
          <w:sz w:val="20"/>
          <w:szCs w:val="20"/>
        </w:rPr>
        <w:t xml:space="preserve"> </w:t>
      </w:r>
      <w:r w:rsidRPr="003B4238">
        <w:rPr>
          <w:b/>
          <w:sz w:val="20"/>
          <w:szCs w:val="20"/>
        </w:rPr>
        <w:t>słuchu i rozumienia tekstów pisanych.</w:t>
      </w:r>
    </w:p>
    <w:p w14:paraId="674A1D1F" w14:textId="77777777" w:rsidR="003B4238" w:rsidRDefault="003B4238" w:rsidP="003B4238">
      <w:pPr>
        <w:rPr>
          <w:b/>
          <w:sz w:val="20"/>
          <w:szCs w:val="20"/>
        </w:rPr>
      </w:pPr>
    </w:p>
    <w:p w14:paraId="452F1C5A" w14:textId="77777777" w:rsidR="00EA2B5C" w:rsidRDefault="008A55BC" w:rsidP="008A55BC">
      <w:pPr>
        <w:rPr>
          <w:b/>
          <w:sz w:val="20"/>
          <w:szCs w:val="20"/>
          <w:lang w:val="en-US"/>
        </w:rPr>
      </w:pPr>
      <w:r w:rsidRPr="003A0479">
        <w:rPr>
          <w:b/>
          <w:sz w:val="20"/>
          <w:szCs w:val="20"/>
          <w:lang w:val="en-US"/>
        </w:rPr>
        <w:t xml:space="preserve">Gramatyka: </w:t>
      </w:r>
    </w:p>
    <w:p w14:paraId="399A651C" w14:textId="28C5BEA2" w:rsidR="008A55BC" w:rsidRPr="003A0479" w:rsidRDefault="008A55BC" w:rsidP="008A55BC">
      <w:pPr>
        <w:rPr>
          <w:sz w:val="20"/>
          <w:szCs w:val="20"/>
          <w:lang w:val="en-US"/>
        </w:rPr>
      </w:pPr>
      <w:r w:rsidRPr="003A0479">
        <w:rPr>
          <w:sz w:val="20"/>
          <w:szCs w:val="20"/>
          <w:lang w:val="en-US"/>
        </w:rPr>
        <w:t>czasy Present i Past Simple, Present  i Past Continuous; Present Perfect</w:t>
      </w:r>
      <w:r>
        <w:rPr>
          <w:sz w:val="20"/>
          <w:szCs w:val="20"/>
          <w:lang w:val="en-US"/>
        </w:rPr>
        <w:t>, Future Simple</w:t>
      </w:r>
      <w:r w:rsidRPr="003A0479">
        <w:rPr>
          <w:sz w:val="20"/>
          <w:szCs w:val="20"/>
          <w:lang w:val="en-US"/>
        </w:rPr>
        <w:t xml:space="preserve"> </w:t>
      </w:r>
    </w:p>
    <w:p w14:paraId="7325BEA8" w14:textId="77777777" w:rsidR="008A55BC" w:rsidRDefault="008A55BC" w:rsidP="008A55BC">
      <w:pPr>
        <w:rPr>
          <w:sz w:val="20"/>
          <w:szCs w:val="20"/>
        </w:rPr>
      </w:pPr>
      <w:r w:rsidRPr="00AF25CA">
        <w:rPr>
          <w:sz w:val="20"/>
          <w:szCs w:val="20"/>
        </w:rPr>
        <w:t xml:space="preserve">czasowniki modalne </w:t>
      </w:r>
      <w:r>
        <w:rPr>
          <w:sz w:val="20"/>
          <w:szCs w:val="20"/>
        </w:rPr>
        <w:t xml:space="preserve">can, may, </w:t>
      </w:r>
      <w:r w:rsidRPr="00AF25CA">
        <w:rPr>
          <w:sz w:val="20"/>
          <w:szCs w:val="20"/>
        </w:rPr>
        <w:t>must i have to, should</w:t>
      </w:r>
    </w:p>
    <w:p w14:paraId="0A102AEC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formy bezosobowe czasowników (bezokolicznik z to i bez, forma gerund)</w:t>
      </w:r>
    </w:p>
    <w:p w14:paraId="6D49C9A4" w14:textId="0EE9AC10" w:rsidR="00EA2B5C" w:rsidRPr="00AF25CA" w:rsidRDefault="00EA2B5C" w:rsidP="008A55BC">
      <w:pPr>
        <w:rPr>
          <w:sz w:val="20"/>
          <w:szCs w:val="20"/>
        </w:rPr>
      </w:pPr>
      <w:r>
        <w:rPr>
          <w:sz w:val="20"/>
          <w:szCs w:val="20"/>
        </w:rPr>
        <w:t>bezokolicznik celu</w:t>
      </w:r>
    </w:p>
    <w:p w14:paraId="294B44D3" w14:textId="77777777" w:rsidR="008A55BC" w:rsidRPr="001610A3" w:rsidRDefault="008A55BC" w:rsidP="008A55BC">
      <w:pPr>
        <w:rPr>
          <w:sz w:val="20"/>
          <w:szCs w:val="20"/>
        </w:rPr>
      </w:pPr>
      <w:r w:rsidRPr="001610A3">
        <w:rPr>
          <w:sz w:val="20"/>
          <w:szCs w:val="20"/>
        </w:rPr>
        <w:t xml:space="preserve">Wyrażenie </w:t>
      </w:r>
      <w:r w:rsidRPr="001610A3">
        <w:rPr>
          <w:i/>
          <w:sz w:val="20"/>
          <w:szCs w:val="20"/>
        </w:rPr>
        <w:t>to be going to</w:t>
      </w:r>
    </w:p>
    <w:p w14:paraId="479C291F" w14:textId="77777777" w:rsidR="008A55BC" w:rsidRPr="001610A3" w:rsidRDefault="008A55BC" w:rsidP="008A55BC">
      <w:pPr>
        <w:rPr>
          <w:sz w:val="20"/>
          <w:szCs w:val="20"/>
        </w:rPr>
      </w:pPr>
      <w:r w:rsidRPr="001610A3">
        <w:rPr>
          <w:sz w:val="20"/>
          <w:szCs w:val="20"/>
        </w:rPr>
        <w:t xml:space="preserve">Przyimki </w:t>
      </w:r>
      <w:r>
        <w:rPr>
          <w:sz w:val="20"/>
          <w:szCs w:val="20"/>
        </w:rPr>
        <w:t xml:space="preserve">czasu i </w:t>
      </w:r>
      <w:r w:rsidRPr="001610A3">
        <w:rPr>
          <w:sz w:val="20"/>
          <w:szCs w:val="20"/>
        </w:rPr>
        <w:t>miejsca</w:t>
      </w:r>
    </w:p>
    <w:p w14:paraId="4CE25544" w14:textId="65A525F4" w:rsidR="008A55BC" w:rsidRPr="00AF25CA" w:rsidRDefault="008A55BC" w:rsidP="008A55BC">
      <w:pPr>
        <w:rPr>
          <w:sz w:val="20"/>
          <w:szCs w:val="20"/>
        </w:rPr>
      </w:pPr>
      <w:r w:rsidRPr="00AF25CA">
        <w:rPr>
          <w:sz w:val="20"/>
          <w:szCs w:val="20"/>
        </w:rPr>
        <w:t xml:space="preserve">Przymiotniki  </w:t>
      </w:r>
      <w:r w:rsidR="00EA2B5C">
        <w:rPr>
          <w:sz w:val="20"/>
          <w:szCs w:val="20"/>
        </w:rPr>
        <w:t xml:space="preserve">i przysłówki </w:t>
      </w:r>
      <w:r w:rsidRPr="00AF25CA">
        <w:rPr>
          <w:sz w:val="20"/>
          <w:szCs w:val="20"/>
        </w:rPr>
        <w:t>w stopniu wyższym</w:t>
      </w:r>
      <w:r>
        <w:rPr>
          <w:sz w:val="20"/>
          <w:szCs w:val="20"/>
        </w:rPr>
        <w:t xml:space="preserve"> </w:t>
      </w:r>
      <w:r w:rsidRPr="00AF25CA">
        <w:rPr>
          <w:sz w:val="20"/>
          <w:szCs w:val="20"/>
        </w:rPr>
        <w:t xml:space="preserve"> i najwyższym</w:t>
      </w:r>
    </w:p>
    <w:p w14:paraId="21EDE4BA" w14:textId="77777777" w:rsidR="008A55BC" w:rsidRDefault="008A55BC" w:rsidP="008A55BC">
      <w:pPr>
        <w:rPr>
          <w:sz w:val="20"/>
          <w:szCs w:val="20"/>
        </w:rPr>
      </w:pPr>
      <w:r w:rsidRPr="00AF25CA">
        <w:rPr>
          <w:sz w:val="20"/>
          <w:szCs w:val="20"/>
        </w:rPr>
        <w:t xml:space="preserve">Wyrażenia z przymiotnikami </w:t>
      </w:r>
    </w:p>
    <w:p w14:paraId="2A7310B5" w14:textId="5087C46A" w:rsidR="00EA2B5C" w:rsidRPr="00AF25CA" w:rsidRDefault="00EA2B5C" w:rsidP="008A55BC">
      <w:pPr>
        <w:rPr>
          <w:sz w:val="20"/>
          <w:szCs w:val="20"/>
        </w:rPr>
      </w:pPr>
      <w:r>
        <w:rPr>
          <w:sz w:val="20"/>
          <w:szCs w:val="20"/>
        </w:rPr>
        <w:t xml:space="preserve">Przymiotniki z </w:t>
      </w:r>
      <w:r w:rsidRPr="00EA2B5C">
        <w:rPr>
          <w:i/>
          <w:iCs/>
          <w:sz w:val="20"/>
          <w:szCs w:val="20"/>
        </w:rPr>
        <w:t xml:space="preserve">too </w:t>
      </w:r>
      <w:r>
        <w:rPr>
          <w:sz w:val="20"/>
          <w:szCs w:val="20"/>
        </w:rPr>
        <w:t xml:space="preserve">i </w:t>
      </w:r>
      <w:r w:rsidRPr="00EA2B5C">
        <w:rPr>
          <w:i/>
          <w:iCs/>
          <w:sz w:val="20"/>
          <w:szCs w:val="20"/>
        </w:rPr>
        <w:t>enough</w:t>
      </w:r>
    </w:p>
    <w:p w14:paraId="3E6C70F0" w14:textId="77777777" w:rsidR="008A55BC" w:rsidRPr="00AF25CA" w:rsidRDefault="008A55BC" w:rsidP="008A55BC">
      <w:pPr>
        <w:rPr>
          <w:sz w:val="20"/>
          <w:szCs w:val="20"/>
        </w:rPr>
      </w:pPr>
      <w:r w:rsidRPr="00AF25CA">
        <w:rPr>
          <w:sz w:val="20"/>
          <w:szCs w:val="20"/>
        </w:rPr>
        <w:t>Przysłówki sposobu</w:t>
      </w:r>
    </w:p>
    <w:p w14:paraId="613577F5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Przedimki a/an/the</w:t>
      </w:r>
    </w:p>
    <w:p w14:paraId="5B47EADD" w14:textId="77777777" w:rsidR="008A55BC" w:rsidRPr="00AF25CA" w:rsidRDefault="008A55BC" w:rsidP="008A55BC">
      <w:pPr>
        <w:rPr>
          <w:sz w:val="20"/>
          <w:szCs w:val="20"/>
        </w:rPr>
      </w:pPr>
      <w:r w:rsidRPr="00AF25CA">
        <w:rPr>
          <w:sz w:val="20"/>
          <w:szCs w:val="20"/>
        </w:rPr>
        <w:t xml:space="preserve">Rzeczowniki </w:t>
      </w:r>
      <w:r>
        <w:rPr>
          <w:sz w:val="20"/>
          <w:szCs w:val="20"/>
        </w:rPr>
        <w:t xml:space="preserve"> nie /policzalne </w:t>
      </w:r>
    </w:p>
    <w:p w14:paraId="7109F999" w14:textId="77777777" w:rsidR="008A55BC" w:rsidRPr="00CE1525" w:rsidRDefault="008A55BC" w:rsidP="008A55BC">
      <w:pPr>
        <w:rPr>
          <w:sz w:val="20"/>
          <w:szCs w:val="20"/>
        </w:rPr>
      </w:pPr>
      <w:r w:rsidRPr="00CE1525">
        <w:rPr>
          <w:sz w:val="20"/>
          <w:szCs w:val="20"/>
        </w:rPr>
        <w:t>Wyrażenia ilościowe some/any, a lot of, much, many</w:t>
      </w:r>
      <w:r>
        <w:rPr>
          <w:sz w:val="20"/>
          <w:szCs w:val="20"/>
        </w:rPr>
        <w:t>, a little, a few</w:t>
      </w:r>
    </w:p>
    <w:p w14:paraId="26B95034" w14:textId="77777777" w:rsidR="008A55BC" w:rsidRDefault="008A55BC" w:rsidP="008A55BC">
      <w:pPr>
        <w:rPr>
          <w:sz w:val="20"/>
          <w:szCs w:val="20"/>
        </w:rPr>
      </w:pPr>
      <w:r w:rsidRPr="00CE1525">
        <w:rPr>
          <w:sz w:val="20"/>
          <w:szCs w:val="20"/>
        </w:rPr>
        <w:t>Zdania wa</w:t>
      </w:r>
      <w:r>
        <w:rPr>
          <w:sz w:val="20"/>
          <w:szCs w:val="20"/>
        </w:rPr>
        <w:t>r</w:t>
      </w:r>
      <w:r w:rsidRPr="00CE1525">
        <w:rPr>
          <w:sz w:val="20"/>
          <w:szCs w:val="20"/>
        </w:rPr>
        <w:t>unkowe  typu</w:t>
      </w:r>
      <w:r>
        <w:rPr>
          <w:sz w:val="20"/>
          <w:szCs w:val="20"/>
        </w:rPr>
        <w:t xml:space="preserve"> 0, 1</w:t>
      </w:r>
    </w:p>
    <w:p w14:paraId="2E46AAD7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Strona bierna w czasach Present i Past Simple</w:t>
      </w:r>
    </w:p>
    <w:p w14:paraId="6814CCAD" w14:textId="77777777" w:rsidR="008A55BC" w:rsidRDefault="008A55BC" w:rsidP="008A55BC">
      <w:pPr>
        <w:rPr>
          <w:sz w:val="20"/>
          <w:szCs w:val="20"/>
        </w:rPr>
      </w:pPr>
    </w:p>
    <w:p w14:paraId="00FCE922" w14:textId="77777777" w:rsidR="008A55BC" w:rsidRPr="00AF25CA" w:rsidRDefault="008A55BC" w:rsidP="008A55BC">
      <w:pPr>
        <w:rPr>
          <w:b/>
          <w:sz w:val="20"/>
          <w:szCs w:val="20"/>
        </w:rPr>
      </w:pPr>
      <w:r w:rsidRPr="00AF25CA">
        <w:rPr>
          <w:b/>
          <w:sz w:val="20"/>
          <w:szCs w:val="20"/>
        </w:rPr>
        <w:t>Słownictwo</w:t>
      </w:r>
      <w:r>
        <w:rPr>
          <w:b/>
          <w:sz w:val="20"/>
          <w:szCs w:val="20"/>
        </w:rPr>
        <w:t xml:space="preserve"> z 13 tematów</w:t>
      </w:r>
      <w:r w:rsidRPr="00AF25CA">
        <w:rPr>
          <w:b/>
          <w:sz w:val="20"/>
          <w:szCs w:val="20"/>
        </w:rPr>
        <w:t>:</w:t>
      </w:r>
    </w:p>
    <w:p w14:paraId="0188807E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 xml:space="preserve">1.Człowiek, </w:t>
      </w:r>
    </w:p>
    <w:p w14:paraId="6CB60BA8" w14:textId="77777777" w:rsidR="008A55BC" w:rsidRPr="00AF25CA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Pr="00A210DD">
        <w:rPr>
          <w:sz w:val="20"/>
          <w:szCs w:val="20"/>
        </w:rPr>
        <w:t xml:space="preserve"> </w:t>
      </w:r>
      <w:r>
        <w:rPr>
          <w:sz w:val="20"/>
          <w:szCs w:val="20"/>
        </w:rPr>
        <w:t>Miejsce zamieszkania</w:t>
      </w:r>
    </w:p>
    <w:p w14:paraId="1EEA25FA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 xml:space="preserve">3.Edukacja </w:t>
      </w:r>
    </w:p>
    <w:p w14:paraId="17BFAF61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4. Praca</w:t>
      </w:r>
    </w:p>
    <w:p w14:paraId="2FB7E1A0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Pr="00573B1B">
        <w:rPr>
          <w:sz w:val="20"/>
          <w:szCs w:val="20"/>
        </w:rPr>
        <w:t xml:space="preserve"> </w:t>
      </w:r>
      <w:r>
        <w:rPr>
          <w:sz w:val="20"/>
          <w:szCs w:val="20"/>
        </w:rPr>
        <w:t>Życie Prywatne</w:t>
      </w:r>
    </w:p>
    <w:p w14:paraId="3C57723E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6.</w:t>
      </w:r>
      <w:r w:rsidRPr="00573B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Żywienie </w:t>
      </w:r>
    </w:p>
    <w:p w14:paraId="01C69A6E" w14:textId="3B5F77D2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7.</w:t>
      </w:r>
      <w:r w:rsidR="00EA2B5C">
        <w:rPr>
          <w:sz w:val="20"/>
          <w:szCs w:val="20"/>
        </w:rPr>
        <w:t xml:space="preserve"> </w:t>
      </w:r>
      <w:r>
        <w:rPr>
          <w:sz w:val="20"/>
          <w:szCs w:val="20"/>
        </w:rPr>
        <w:t>Zakupy i usługi</w:t>
      </w:r>
      <w:r w:rsidRPr="00AF25CA">
        <w:rPr>
          <w:sz w:val="20"/>
          <w:szCs w:val="20"/>
        </w:rPr>
        <w:t xml:space="preserve"> </w:t>
      </w:r>
    </w:p>
    <w:p w14:paraId="3B1F22A3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8. Podróżowanie i turystyka</w:t>
      </w:r>
    </w:p>
    <w:p w14:paraId="3480954B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9.</w:t>
      </w:r>
      <w:r w:rsidRPr="00D311B5">
        <w:rPr>
          <w:sz w:val="20"/>
          <w:szCs w:val="20"/>
        </w:rPr>
        <w:t xml:space="preserve"> </w:t>
      </w:r>
      <w:r>
        <w:rPr>
          <w:sz w:val="20"/>
          <w:szCs w:val="20"/>
        </w:rPr>
        <w:t>Kultura</w:t>
      </w:r>
    </w:p>
    <w:p w14:paraId="43EC3311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10.</w:t>
      </w:r>
      <w:r w:rsidRPr="00D311B5">
        <w:rPr>
          <w:sz w:val="20"/>
          <w:szCs w:val="20"/>
        </w:rPr>
        <w:t xml:space="preserve"> </w:t>
      </w:r>
      <w:r>
        <w:rPr>
          <w:sz w:val="20"/>
          <w:szCs w:val="20"/>
        </w:rPr>
        <w:t>Sport</w:t>
      </w:r>
    </w:p>
    <w:p w14:paraId="576FDE54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11. Zdrowie</w:t>
      </w:r>
    </w:p>
    <w:p w14:paraId="79B11D78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12.Nauka i technika</w:t>
      </w:r>
    </w:p>
    <w:p w14:paraId="1AC48672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13.Świat przyrody</w:t>
      </w:r>
    </w:p>
    <w:p w14:paraId="00669504" w14:textId="77777777" w:rsidR="008A55BC" w:rsidRDefault="008A55BC" w:rsidP="008A55BC">
      <w:pPr>
        <w:rPr>
          <w:sz w:val="20"/>
          <w:szCs w:val="20"/>
        </w:rPr>
      </w:pPr>
    </w:p>
    <w:p w14:paraId="7A6F6682" w14:textId="77777777" w:rsidR="008A55BC" w:rsidRPr="00AF25CA" w:rsidRDefault="008A55BC" w:rsidP="008A55BC">
      <w:pPr>
        <w:rPr>
          <w:b/>
          <w:sz w:val="20"/>
          <w:szCs w:val="20"/>
        </w:rPr>
      </w:pPr>
      <w:r>
        <w:rPr>
          <w:b/>
          <w:sz w:val="20"/>
          <w:szCs w:val="20"/>
        </w:rPr>
        <w:t>Umiejętność p</w:t>
      </w:r>
      <w:r w:rsidRPr="00AF25CA">
        <w:rPr>
          <w:b/>
          <w:sz w:val="20"/>
          <w:szCs w:val="20"/>
        </w:rPr>
        <w:t>isani</w:t>
      </w:r>
      <w:r>
        <w:rPr>
          <w:b/>
          <w:sz w:val="20"/>
          <w:szCs w:val="20"/>
        </w:rPr>
        <w:t>a</w:t>
      </w:r>
    </w:p>
    <w:p w14:paraId="1EBC81F1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Email</w:t>
      </w:r>
    </w:p>
    <w:p w14:paraId="40D1AE07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Pocztówka</w:t>
      </w:r>
    </w:p>
    <w:p w14:paraId="470E1437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 xml:space="preserve">Historyjka, </w:t>
      </w:r>
    </w:p>
    <w:p w14:paraId="022A5B60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Wpis na blogu</w:t>
      </w:r>
    </w:p>
    <w:p w14:paraId="2E0019BD" w14:textId="77777777" w:rsidR="008A55BC" w:rsidRPr="00DF537F" w:rsidRDefault="008A55BC" w:rsidP="008A55BC">
      <w:pPr>
        <w:rPr>
          <w:b/>
          <w:bCs/>
          <w:sz w:val="20"/>
          <w:szCs w:val="20"/>
        </w:rPr>
      </w:pPr>
    </w:p>
    <w:p w14:paraId="54E8336A" w14:textId="77777777" w:rsidR="008A55BC" w:rsidRPr="00AF25CA" w:rsidRDefault="008A55BC" w:rsidP="008A55BC">
      <w:pPr>
        <w:rPr>
          <w:b/>
          <w:sz w:val="20"/>
          <w:szCs w:val="20"/>
        </w:rPr>
      </w:pPr>
      <w:r>
        <w:rPr>
          <w:b/>
          <w:sz w:val="20"/>
          <w:szCs w:val="20"/>
        </w:rPr>
        <w:t>Umiejętność</w:t>
      </w:r>
      <w:r w:rsidRPr="00AF25C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</w:t>
      </w:r>
      <w:r w:rsidRPr="00AF25CA">
        <w:rPr>
          <w:b/>
          <w:sz w:val="20"/>
          <w:szCs w:val="20"/>
        </w:rPr>
        <w:t>łuchani</w:t>
      </w:r>
      <w:r>
        <w:rPr>
          <w:b/>
          <w:sz w:val="20"/>
          <w:szCs w:val="20"/>
        </w:rPr>
        <w:t xml:space="preserve">a i </w:t>
      </w:r>
      <w:r w:rsidRPr="00AF25CA">
        <w:rPr>
          <w:b/>
          <w:sz w:val="20"/>
          <w:szCs w:val="20"/>
        </w:rPr>
        <w:t>mówieni</w:t>
      </w:r>
      <w:r>
        <w:rPr>
          <w:b/>
          <w:sz w:val="20"/>
          <w:szCs w:val="20"/>
        </w:rPr>
        <w:t>a</w:t>
      </w:r>
      <w:r w:rsidRPr="00AF25CA">
        <w:rPr>
          <w:b/>
          <w:sz w:val="20"/>
          <w:szCs w:val="20"/>
        </w:rPr>
        <w:t xml:space="preserve"> w sytuacjach codziennych</w:t>
      </w:r>
    </w:p>
    <w:p w14:paraId="6B094C7C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mówienie o sobie</w:t>
      </w:r>
    </w:p>
    <w:p w14:paraId="5EC82F39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wyrażanie upodobań i opinii</w:t>
      </w:r>
    </w:p>
    <w:p w14:paraId="40C8996A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udzielanie informacji</w:t>
      </w:r>
    </w:p>
    <w:p w14:paraId="6AB24D13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składanie życzeń na szczególne okazje</w:t>
      </w:r>
    </w:p>
    <w:p w14:paraId="5543BC60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przepraszanie</w:t>
      </w:r>
    </w:p>
    <w:p w14:paraId="229E8CFD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proponowanie</w:t>
      </w:r>
    </w:p>
    <w:p w14:paraId="37937EC8" w14:textId="77777777" w:rsidR="008A55BC" w:rsidRPr="00AF25CA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wyrażanie zainteresowania</w:t>
      </w:r>
    </w:p>
    <w:p w14:paraId="30739354" w14:textId="77777777" w:rsidR="008A55BC" w:rsidRPr="00AF25CA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AF25CA">
        <w:rPr>
          <w:sz w:val="20"/>
          <w:szCs w:val="20"/>
        </w:rPr>
        <w:t>roszenie o pomoc / wyrażanie chęci pomocy</w:t>
      </w:r>
    </w:p>
    <w:p w14:paraId="5CE7BABB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proszenie o pozwolenie; dawanie / odmawianie pozwolenia</w:t>
      </w:r>
    </w:p>
    <w:p w14:paraId="40F38122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pytanie o radę / dawanie rad</w:t>
      </w:r>
    </w:p>
    <w:p w14:paraId="58ADD017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mówienie o planach / zamiarach</w:t>
      </w:r>
    </w:p>
    <w:p w14:paraId="1F14DAEC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wydawanie poleceń / ostrzeżeń</w:t>
      </w:r>
    </w:p>
    <w:p w14:paraId="7E1F5E08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wyrażanie pozytywnych i negatywnych uczuć i emocji</w:t>
      </w:r>
    </w:p>
    <w:p w14:paraId="146751FE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wyrażanie zgody i odmowy</w:t>
      </w:r>
    </w:p>
    <w:p w14:paraId="5AC14521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dawanie wsparcia i zachęcanie</w:t>
      </w:r>
    </w:p>
    <w:p w14:paraId="4385E43F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zgadzanie i niezgadzanie się z kimś</w:t>
      </w:r>
    </w:p>
    <w:p w14:paraId="029215E3" w14:textId="77777777" w:rsidR="008A55BC" w:rsidRDefault="008A55BC" w:rsidP="008A55BC">
      <w:pPr>
        <w:rPr>
          <w:sz w:val="20"/>
          <w:szCs w:val="20"/>
        </w:rPr>
      </w:pPr>
      <w:r>
        <w:rPr>
          <w:sz w:val="20"/>
          <w:szCs w:val="20"/>
        </w:rPr>
        <w:t>udzielanie wskazówek</w:t>
      </w:r>
    </w:p>
    <w:p w14:paraId="395E6681" w14:textId="77777777" w:rsidR="008A55BC" w:rsidRDefault="008A55BC" w:rsidP="008A55BC">
      <w:pPr>
        <w:rPr>
          <w:sz w:val="20"/>
          <w:szCs w:val="20"/>
        </w:rPr>
      </w:pPr>
    </w:p>
    <w:p w14:paraId="758F2FD0" w14:textId="77777777" w:rsidR="008A55BC" w:rsidRPr="001610A3" w:rsidRDefault="008A55BC" w:rsidP="008A55BC">
      <w:pPr>
        <w:rPr>
          <w:sz w:val="20"/>
          <w:szCs w:val="20"/>
        </w:rPr>
      </w:pPr>
    </w:p>
    <w:p w14:paraId="099A87FE" w14:textId="77777777" w:rsidR="001610A3" w:rsidRPr="001610A3" w:rsidRDefault="001610A3" w:rsidP="008A55BC">
      <w:pPr>
        <w:rPr>
          <w:sz w:val="20"/>
          <w:szCs w:val="20"/>
        </w:rPr>
      </w:pPr>
    </w:p>
    <w:sectPr w:rsidR="001610A3" w:rsidRPr="001610A3" w:rsidSect="001046B4"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AB"/>
    <w:rsid w:val="00021C22"/>
    <w:rsid w:val="001046B4"/>
    <w:rsid w:val="001610A3"/>
    <w:rsid w:val="001853F9"/>
    <w:rsid w:val="001A0A87"/>
    <w:rsid w:val="001A6FF7"/>
    <w:rsid w:val="001E6EFF"/>
    <w:rsid w:val="002B1C67"/>
    <w:rsid w:val="003738BB"/>
    <w:rsid w:val="003A0479"/>
    <w:rsid w:val="003B4238"/>
    <w:rsid w:val="005720DF"/>
    <w:rsid w:val="005E7AA5"/>
    <w:rsid w:val="006628B6"/>
    <w:rsid w:val="00687A19"/>
    <w:rsid w:val="00720836"/>
    <w:rsid w:val="007722CB"/>
    <w:rsid w:val="00783200"/>
    <w:rsid w:val="00846B5E"/>
    <w:rsid w:val="008A55BC"/>
    <w:rsid w:val="008B09B3"/>
    <w:rsid w:val="009C42BA"/>
    <w:rsid w:val="009D0F85"/>
    <w:rsid w:val="00A75F88"/>
    <w:rsid w:val="00A914D1"/>
    <w:rsid w:val="00AB684A"/>
    <w:rsid w:val="00BD257B"/>
    <w:rsid w:val="00C84E60"/>
    <w:rsid w:val="00CA5E15"/>
    <w:rsid w:val="00CE1525"/>
    <w:rsid w:val="00D43B2B"/>
    <w:rsid w:val="00D46824"/>
    <w:rsid w:val="00DF537F"/>
    <w:rsid w:val="00E53B27"/>
    <w:rsid w:val="00E965C9"/>
    <w:rsid w:val="00EA2B5C"/>
    <w:rsid w:val="00EB5D39"/>
    <w:rsid w:val="00F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C691"/>
  <w15:chartTrackingRefBased/>
  <w15:docId w15:val="{9793E6D5-EB8A-452F-9C7D-17F13E6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0A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ka%20Nauczyciel\OneDrive\Dokumenty%20Halinki\Programy,%20wymagania,%20konspekty,%20ankiety\Wymagania%20przedmiotowe%20dla%20klasy%20I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Wymagania przedmiotowe dla klasy II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Halinka Nauczyciel</dc:creator>
  <cp:keywords/>
  <cp:lastModifiedBy>Anna Szynkiewicz</cp:lastModifiedBy>
  <cp:revision>2</cp:revision>
  <dcterms:created xsi:type="dcterms:W3CDTF">2024-10-10T07:24:00Z</dcterms:created>
  <dcterms:modified xsi:type="dcterms:W3CDTF">2024-10-10T07:24:00Z</dcterms:modified>
</cp:coreProperties>
</file>